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E536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E536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DE5362" w:rsidRPr="00DE5362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118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63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3118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63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18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63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E53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E53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DE536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DE536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Pr="00F06873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Холмск. Служба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Pr="00F06873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Pr="00F06873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Pr="00F06873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труда на 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Pr="00F06873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Pr="00F06873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СПГ. Кадровый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обучению и ра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обучения по процессам ремонта и техобслуживания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программе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нического обслуживания и обеспечения технологической целостности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обучения по технолог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ческим процессам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процессу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тренажерам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тренажерам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целевых программ и организации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 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Центр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СПГ. Производственный Директорат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контрольно-измерительным приборам и автоматике завода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обеспечению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планирования и упра</w:t>
            </w:r>
            <w:r w:rsidRPr="00DE5362">
              <w:rPr>
                <w:i/>
                <w:sz w:val="18"/>
                <w:szCs w:val="18"/>
              </w:rPr>
              <w:t>в</w:t>
            </w:r>
            <w:r w:rsidRPr="00DE5362">
              <w:rPr>
                <w:i/>
                <w:sz w:val="18"/>
                <w:szCs w:val="18"/>
              </w:rPr>
              <w:t>ления рисками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Группа инженерно-технической поддержки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СПГ. Служба главного и</w:t>
            </w:r>
            <w:r w:rsidRPr="00DE5362">
              <w:rPr>
                <w:b/>
                <w:sz w:val="18"/>
                <w:szCs w:val="18"/>
              </w:rPr>
              <w:t>н</w:t>
            </w:r>
            <w:r w:rsidRPr="00DE5362">
              <w:rPr>
                <w:b/>
                <w:sz w:val="18"/>
                <w:szCs w:val="18"/>
              </w:rPr>
              <w:t>женера (СПГ)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охраны окружа</w:t>
            </w:r>
            <w:r w:rsidRPr="00DE5362">
              <w:rPr>
                <w:i/>
                <w:sz w:val="18"/>
                <w:szCs w:val="18"/>
              </w:rPr>
              <w:t>ю</w:t>
            </w:r>
            <w:r w:rsidRPr="00DE5362">
              <w:rPr>
                <w:i/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экологии на произво</w:t>
            </w:r>
            <w:r w:rsidRPr="00DE5362">
              <w:rPr>
                <w:i/>
                <w:sz w:val="18"/>
                <w:szCs w:val="18"/>
              </w:rPr>
              <w:t>д</w:t>
            </w:r>
            <w:r w:rsidRPr="00DE5362">
              <w:rPr>
                <w:i/>
                <w:sz w:val="18"/>
                <w:szCs w:val="18"/>
              </w:rPr>
              <w:t>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труда на 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пожарной бе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опасности и экспертизы 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пожарной безопасн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организации работ повышенной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ПА-А. Служба главного и</w:t>
            </w:r>
            <w:r w:rsidRPr="00DE5362">
              <w:rPr>
                <w:b/>
                <w:sz w:val="18"/>
                <w:szCs w:val="18"/>
              </w:rPr>
              <w:t>н</w:t>
            </w:r>
            <w:r w:rsidRPr="00DE5362">
              <w:rPr>
                <w:b/>
                <w:sz w:val="18"/>
                <w:szCs w:val="18"/>
              </w:rPr>
              <w:t>женера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промышленной безопа</w:t>
            </w:r>
            <w:r w:rsidRPr="00DE5362">
              <w:rPr>
                <w:i/>
                <w:sz w:val="18"/>
                <w:szCs w:val="18"/>
              </w:rPr>
              <w:t>с</w:t>
            </w:r>
            <w:r w:rsidRPr="00DE5362">
              <w:rPr>
                <w:i/>
                <w:sz w:val="18"/>
                <w:szCs w:val="18"/>
              </w:rPr>
              <w:t>ности на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ОБТК. Служба главного и</w:t>
            </w:r>
            <w:r w:rsidRPr="00DE5362">
              <w:rPr>
                <w:b/>
                <w:sz w:val="18"/>
                <w:szCs w:val="18"/>
              </w:rPr>
              <w:t>н</w:t>
            </w:r>
            <w:r w:rsidRPr="00DE5362">
              <w:rPr>
                <w:b/>
                <w:sz w:val="18"/>
                <w:szCs w:val="18"/>
              </w:rPr>
              <w:t>женера (ОБТК)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охраны окружа</w:t>
            </w:r>
            <w:r w:rsidRPr="00DE5362">
              <w:rPr>
                <w:i/>
                <w:sz w:val="18"/>
                <w:szCs w:val="18"/>
              </w:rPr>
              <w:t>ю</w:t>
            </w:r>
            <w:r w:rsidRPr="00DE5362">
              <w:rPr>
                <w:i/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экологии на произво</w:t>
            </w:r>
            <w:r w:rsidRPr="00DE5362">
              <w:rPr>
                <w:i/>
                <w:sz w:val="18"/>
                <w:szCs w:val="18"/>
              </w:rPr>
              <w:t>д</w:t>
            </w:r>
            <w:r w:rsidRPr="00DE5362">
              <w:rPr>
                <w:i/>
                <w:sz w:val="18"/>
                <w:szCs w:val="18"/>
              </w:rPr>
              <w:t>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труда на 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пожарной бе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опасности и экспертизы 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пожарной безопасн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организации работ повышенной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промышленной безопа</w:t>
            </w:r>
            <w:r w:rsidRPr="00DE5362">
              <w:rPr>
                <w:i/>
                <w:sz w:val="18"/>
                <w:szCs w:val="18"/>
              </w:rPr>
              <w:t>с</w:t>
            </w:r>
            <w:r w:rsidRPr="00DE5362">
              <w:rPr>
                <w:i/>
                <w:sz w:val="18"/>
                <w:szCs w:val="18"/>
              </w:rPr>
              <w:t>ности на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Платформы. Служба главн</w:t>
            </w:r>
            <w:r w:rsidRPr="00DE5362">
              <w:rPr>
                <w:b/>
                <w:sz w:val="18"/>
                <w:szCs w:val="18"/>
              </w:rPr>
              <w:t>о</w:t>
            </w:r>
            <w:r w:rsidRPr="00DE5362">
              <w:rPr>
                <w:b/>
                <w:sz w:val="18"/>
                <w:szCs w:val="18"/>
              </w:rPr>
              <w:t>го инженера (Платформы)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труда на 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ЛУН-А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ПА-А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ПА-Б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организации работ повышенной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ЛУН-А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ПА-А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ПА-Б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промышленной безопа</w:t>
            </w:r>
            <w:r w:rsidRPr="00DE5362">
              <w:rPr>
                <w:i/>
                <w:sz w:val="18"/>
                <w:szCs w:val="18"/>
              </w:rPr>
              <w:t>с</w:t>
            </w:r>
            <w:r w:rsidRPr="00DE5362">
              <w:rPr>
                <w:i/>
                <w:sz w:val="18"/>
                <w:szCs w:val="18"/>
              </w:rPr>
              <w:t>ности на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ЛУН-А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Аппарат упра</w:t>
            </w:r>
            <w:r w:rsidRPr="00DE5362">
              <w:rPr>
                <w:b/>
                <w:sz w:val="18"/>
                <w:szCs w:val="18"/>
              </w:rPr>
              <w:t>в</w:t>
            </w:r>
            <w:r w:rsidRPr="00DE5362">
              <w:rPr>
                <w:b/>
                <w:sz w:val="18"/>
                <w:szCs w:val="18"/>
              </w:rPr>
              <w:t>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корпоративной защиты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экономической безопа</w:t>
            </w:r>
            <w:r w:rsidRPr="00DE5362">
              <w:rPr>
                <w:i/>
                <w:sz w:val="18"/>
                <w:szCs w:val="18"/>
              </w:rPr>
              <w:t>с</w:t>
            </w:r>
            <w:r w:rsidRPr="00DE5362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оперативного контроля и стратегического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Информационно-аналитическое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Центральная инженерно-техническая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документационн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го обеспечения и протокольн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протокольного сопр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документационного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Организационно-плановое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сопровождению д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говоров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внутреннего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внутренний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Служба по организации пер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морским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Служба по организации пер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возок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корпоративных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корпоративных мер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приятий и связей с госуда</w:t>
            </w:r>
            <w:r w:rsidRPr="00DE5362">
              <w:rPr>
                <w:i/>
                <w:sz w:val="18"/>
                <w:szCs w:val="18"/>
              </w:rPr>
              <w:t>р</w:t>
            </w:r>
            <w:r w:rsidRPr="00DE5362">
              <w:rPr>
                <w:i/>
                <w:sz w:val="18"/>
                <w:szCs w:val="18"/>
              </w:rPr>
              <w:t>ственными органами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Директорат пр</w:t>
            </w:r>
            <w:r w:rsidRPr="00DE5362">
              <w:rPr>
                <w:b/>
                <w:sz w:val="18"/>
                <w:szCs w:val="18"/>
              </w:rPr>
              <w:t>а</w:t>
            </w:r>
            <w:r w:rsidRPr="00DE5362">
              <w:rPr>
                <w:b/>
                <w:sz w:val="18"/>
                <w:szCs w:val="18"/>
              </w:rPr>
              <w:t>вового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имущественных и з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мельных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Директорат пр</w:t>
            </w:r>
            <w:r w:rsidRPr="00DE5362">
              <w:rPr>
                <w:b/>
                <w:sz w:val="18"/>
                <w:szCs w:val="18"/>
              </w:rPr>
              <w:t>а</w:t>
            </w:r>
            <w:r w:rsidRPr="00DE5362">
              <w:rPr>
                <w:b/>
                <w:sz w:val="18"/>
                <w:szCs w:val="18"/>
              </w:rPr>
              <w:t>вового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правовым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Директорат пр</w:t>
            </w:r>
            <w:r w:rsidRPr="00DE5362">
              <w:rPr>
                <w:b/>
                <w:sz w:val="18"/>
                <w:szCs w:val="18"/>
              </w:rPr>
              <w:t>о</w:t>
            </w:r>
            <w:r w:rsidRPr="00DE5362">
              <w:rPr>
                <w:b/>
                <w:sz w:val="18"/>
                <w:szCs w:val="18"/>
              </w:rPr>
              <w:t>ектно-инвестиционной де</w:t>
            </w:r>
            <w:r w:rsidRPr="00DE5362">
              <w:rPr>
                <w:b/>
                <w:sz w:val="18"/>
                <w:szCs w:val="18"/>
              </w:rPr>
              <w:t>я</w:t>
            </w:r>
            <w:r w:rsidRPr="00DE5362">
              <w:rPr>
                <w:b/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проектно-инвестиционной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Кадровый Д</w:t>
            </w:r>
            <w:r w:rsidRPr="00DE5362">
              <w:rPr>
                <w:b/>
                <w:sz w:val="18"/>
                <w:szCs w:val="18"/>
              </w:rPr>
              <w:t>и</w:t>
            </w:r>
            <w:r w:rsidRPr="00DE5362">
              <w:rPr>
                <w:b/>
                <w:sz w:val="18"/>
                <w:szCs w:val="18"/>
              </w:rPr>
              <w:t>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кадровой операционной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организационного ра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вития и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кадрового док</w:t>
            </w:r>
            <w:r w:rsidRPr="00DE5362">
              <w:rPr>
                <w:i/>
                <w:sz w:val="18"/>
                <w:szCs w:val="18"/>
              </w:rPr>
              <w:t>у</w:t>
            </w:r>
            <w:r w:rsidRPr="00DE5362">
              <w:rPr>
                <w:i/>
                <w:sz w:val="18"/>
                <w:szCs w:val="18"/>
              </w:rPr>
              <w:t>ментационного сопровожд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ния, отчётности и трудовых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кадрового делопрои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кадрового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кадрового док</w:t>
            </w:r>
            <w:r w:rsidRPr="00DE5362">
              <w:rPr>
                <w:i/>
                <w:sz w:val="18"/>
                <w:szCs w:val="18"/>
              </w:rPr>
              <w:t>у</w:t>
            </w:r>
            <w:r w:rsidRPr="00DE5362">
              <w:rPr>
                <w:i/>
                <w:sz w:val="18"/>
                <w:szCs w:val="18"/>
              </w:rPr>
              <w:t>ментационного сопровожд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ния, отчётности и трудовых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кадрового делопрои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визового сопровожд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кадровой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по ведению воинского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обеспечению персоналом, оплате труда и льготам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Cектор локальных нормати</w:t>
            </w:r>
            <w:r w:rsidRPr="00DE5362">
              <w:rPr>
                <w:i/>
                <w:sz w:val="18"/>
                <w:szCs w:val="18"/>
              </w:rPr>
              <w:t>в</w:t>
            </w:r>
            <w:r w:rsidRPr="00DE5362">
              <w:rPr>
                <w:i/>
                <w:sz w:val="18"/>
                <w:szCs w:val="18"/>
              </w:rPr>
              <w:t>ных актов по организации и оплате труда, гарантиям и льготам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оплаты труда и возн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граждений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подбору и организ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 xml:space="preserve">ции адаптации персонала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формирования и разв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тия кадрового резерва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социальных льгот и гарантий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обеспечению персоналом, оплате труда и льготам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обучению и ра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обязательного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профессионального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организации подг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товки и аттестации по 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мышленной безопасности и проверки знаний по электр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обучению и ра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Коммерческий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коммерческого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Производственный Д</w:t>
            </w:r>
            <w:r w:rsidRPr="00DE5362">
              <w:rPr>
                <w:b/>
                <w:sz w:val="18"/>
                <w:szCs w:val="18"/>
              </w:rPr>
              <w:t>и</w:t>
            </w:r>
            <w:r w:rsidRPr="00DE5362">
              <w:rPr>
                <w:b/>
                <w:sz w:val="18"/>
                <w:szCs w:val="18"/>
              </w:rPr>
              <w:t>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инженерного обеспечения и технического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контрольно-измерительным приборам и автоматизированным сист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мам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автоматизирова</w:t>
            </w:r>
            <w:r w:rsidRPr="00DE5362">
              <w:rPr>
                <w:i/>
                <w:sz w:val="18"/>
                <w:szCs w:val="18"/>
              </w:rPr>
              <w:t>н</w:t>
            </w:r>
            <w:r w:rsidRPr="00DE5362">
              <w:rPr>
                <w:i/>
                <w:sz w:val="18"/>
                <w:szCs w:val="18"/>
              </w:rPr>
              <w:t>ным системам управления технологическими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контрольно-измерительным приборам и автоматике морских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морских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статического механ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обеспечению технической целостности статического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трубопроводам, промышленным конструкциям и сооружен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ям,грузоподъёмным операциям и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нефтегазотрубопров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нефтегазопроводов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технической по</w:t>
            </w:r>
            <w:r w:rsidRPr="00DE5362">
              <w:rPr>
                <w:i/>
                <w:sz w:val="18"/>
                <w:szCs w:val="18"/>
              </w:rPr>
              <w:t>д</w:t>
            </w:r>
            <w:r w:rsidRPr="00DE5362">
              <w:rPr>
                <w:i/>
                <w:sz w:val="18"/>
                <w:szCs w:val="18"/>
              </w:rPr>
              <w:t>держки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технической поддер</w:t>
            </w:r>
            <w:r w:rsidRPr="00DE5362">
              <w:rPr>
                <w:i/>
                <w:sz w:val="18"/>
                <w:szCs w:val="18"/>
              </w:rPr>
              <w:t>ж</w:t>
            </w:r>
            <w:r w:rsidRPr="00DE5362">
              <w:rPr>
                <w:i/>
                <w:sz w:val="18"/>
                <w:szCs w:val="18"/>
              </w:rPr>
              <w:t>ки электрооборудования наземных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производству - наземные объекты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эксплуатации наземных нефтегазопроводов и НКС-2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технического обслуж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вания и ремонта наземных нефтегазопроводов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монту и техническому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эксплуатации наземных нефтегазопроводов и НКС-2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реализации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проектированию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информационного менеджмента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управления информац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ей для проектов на наземных объектах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Единый центр интеграции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аналогам и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инжинирингу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техническому перевооружению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Руководство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Служба по инженерно-техническому обеспечению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инженерно-технической поддержки и бе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опасности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Группа инженерно-технической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(поддержка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держка производства)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Группа по переработке газа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надежности и обеспечению эксплуатацио</w:t>
            </w:r>
            <w:r w:rsidRPr="00DE5362">
              <w:rPr>
                <w:i/>
                <w:sz w:val="18"/>
                <w:szCs w:val="18"/>
              </w:rPr>
              <w:t>н</w:t>
            </w:r>
            <w:r w:rsidRPr="00DE5362">
              <w:rPr>
                <w:i/>
                <w:sz w:val="18"/>
                <w:szCs w:val="18"/>
              </w:rPr>
              <w:t>ной готовности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оперативного технич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ского реагирования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эксплуатационной надежности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организации технического обслуживания и планированию капитальных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обеспечению ко</w:t>
            </w:r>
            <w:r w:rsidRPr="00DE5362">
              <w:rPr>
                <w:i/>
                <w:sz w:val="18"/>
                <w:szCs w:val="18"/>
              </w:rPr>
              <w:t>н</w:t>
            </w:r>
            <w:r w:rsidRPr="00DE5362">
              <w:rPr>
                <w:i/>
                <w:sz w:val="18"/>
                <w:szCs w:val="18"/>
              </w:rPr>
              <w:t>троля за техническим обсл</w:t>
            </w:r>
            <w:r w:rsidRPr="00DE5362">
              <w:rPr>
                <w:i/>
                <w:sz w:val="18"/>
                <w:szCs w:val="18"/>
              </w:rPr>
              <w:t>у</w:t>
            </w:r>
            <w:r w:rsidRPr="00DE5362">
              <w:rPr>
                <w:i/>
                <w:sz w:val="18"/>
                <w:szCs w:val="18"/>
              </w:rPr>
              <w:t>живанием и технической ц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лостности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Служба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здоровья и гиг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ены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безопасности доро</w:t>
            </w:r>
            <w:r w:rsidRPr="00DE5362">
              <w:rPr>
                <w:i/>
                <w:sz w:val="18"/>
                <w:szCs w:val="18"/>
              </w:rPr>
              <w:t>ж</w:t>
            </w:r>
            <w:r w:rsidRPr="00DE5362">
              <w:rPr>
                <w:i/>
                <w:sz w:val="18"/>
                <w:szCs w:val="18"/>
              </w:rPr>
              <w:t>ного движения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охраны окружа</w:t>
            </w:r>
            <w:r w:rsidRPr="00DE5362">
              <w:rPr>
                <w:i/>
                <w:sz w:val="18"/>
                <w:szCs w:val="18"/>
              </w:rPr>
              <w:t>ю</w:t>
            </w:r>
            <w:r w:rsidRPr="00DE5362">
              <w:rPr>
                <w:i/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экологии на произво</w:t>
            </w:r>
            <w:r w:rsidRPr="00DE5362">
              <w:rPr>
                <w:i/>
                <w:sz w:val="18"/>
                <w:szCs w:val="18"/>
              </w:rPr>
              <w:t>д</w:t>
            </w:r>
            <w:r w:rsidRPr="00DE5362">
              <w:rPr>
                <w:i/>
                <w:sz w:val="18"/>
                <w:szCs w:val="18"/>
              </w:rPr>
              <w:t>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экологической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охраны окружа</w:t>
            </w:r>
            <w:r w:rsidRPr="00DE5362">
              <w:rPr>
                <w:i/>
                <w:sz w:val="18"/>
                <w:szCs w:val="18"/>
              </w:rPr>
              <w:t>ю</w:t>
            </w:r>
            <w:r w:rsidRPr="00DE5362">
              <w:rPr>
                <w:i/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охраны труда на прои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охране труда и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пожарной бе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опасности и экспертизы 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пожарной безопасн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экспертизы проектов и разрешительной документ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пожарной бе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опасности и экспертизы 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организации работ повышенной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промышленной безопа</w:t>
            </w:r>
            <w:r w:rsidRPr="00DE5362">
              <w:rPr>
                <w:i/>
                <w:sz w:val="18"/>
                <w:szCs w:val="18"/>
              </w:rPr>
              <w:t>с</w:t>
            </w:r>
            <w:r w:rsidRPr="00DE5362">
              <w:rPr>
                <w:i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промышленной безопа</w:t>
            </w:r>
            <w:r w:rsidRPr="00DE5362">
              <w:rPr>
                <w:i/>
                <w:sz w:val="18"/>
                <w:szCs w:val="18"/>
              </w:rPr>
              <w:t>с</w:t>
            </w:r>
            <w:r w:rsidRPr="00DE5362">
              <w:rPr>
                <w:i/>
                <w:sz w:val="18"/>
                <w:szCs w:val="18"/>
              </w:rPr>
              <w:t>ности на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 - начальник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промышленной и пожарной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Организационно-плановое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расследованию пр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исшествий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Организационно-плановое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Служба производственного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гражданской обороне и чрезвычайным сит</w:t>
            </w:r>
            <w:r w:rsidRPr="00DE5362">
              <w:rPr>
                <w:i/>
                <w:sz w:val="18"/>
                <w:szCs w:val="18"/>
              </w:rPr>
              <w:t>у</w:t>
            </w:r>
            <w:r w:rsidRPr="00DE5362">
              <w:rPr>
                <w:i/>
                <w:sz w:val="18"/>
                <w:szCs w:val="18"/>
              </w:rPr>
              <w:t>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гражданской об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роне и мобилизационной г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товности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чрезвычайным сит</w:t>
            </w:r>
            <w:r w:rsidRPr="00DE5362">
              <w:rPr>
                <w:i/>
                <w:sz w:val="18"/>
                <w:szCs w:val="18"/>
              </w:rPr>
              <w:t>у</w:t>
            </w:r>
            <w:r w:rsidRPr="00DE5362">
              <w:rPr>
                <w:i/>
                <w:sz w:val="18"/>
                <w:szCs w:val="18"/>
              </w:rPr>
              <w:t>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гражданской обороне и чрезвычайным сит</w:t>
            </w:r>
            <w:r w:rsidRPr="00DE5362">
              <w:rPr>
                <w:i/>
                <w:sz w:val="18"/>
                <w:szCs w:val="18"/>
              </w:rPr>
              <w:t>у</w:t>
            </w:r>
            <w:r w:rsidRPr="00DE5362">
              <w:rPr>
                <w:i/>
                <w:sz w:val="18"/>
                <w:szCs w:val="18"/>
              </w:rPr>
              <w:t>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поддержке д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говорной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управлению догов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рами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по вопросам ОТ, ООС, ППБ, ГО, ЧС в договорной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Технический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геологии и разработке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предпроектных изыск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ний в области геологии и ра</w:t>
            </w:r>
            <w:r w:rsidRPr="00DE5362">
              <w:rPr>
                <w:i/>
                <w:sz w:val="18"/>
                <w:szCs w:val="18"/>
              </w:rPr>
              <w:t>з</w:t>
            </w:r>
            <w:r w:rsidRPr="00DE5362">
              <w:rPr>
                <w:i/>
                <w:sz w:val="18"/>
                <w:szCs w:val="18"/>
              </w:rPr>
              <w:t>работки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интегрированного моделирования и геологоразв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дочных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интегрированного м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делирования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разработке Лунского месторождения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контролю за разр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боткой и реализацией проек</w:t>
            </w:r>
            <w:r w:rsidRPr="00DE5362">
              <w:rPr>
                <w:i/>
                <w:sz w:val="18"/>
                <w:szCs w:val="18"/>
              </w:rPr>
              <w:t>т</w:t>
            </w:r>
            <w:r w:rsidRPr="00DE5362">
              <w:rPr>
                <w:i/>
                <w:sz w:val="18"/>
                <w:szCs w:val="18"/>
              </w:rPr>
              <w:t>ных решений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проектирования и о</w:t>
            </w:r>
            <w:r w:rsidRPr="00DE5362">
              <w:rPr>
                <w:i/>
                <w:sz w:val="18"/>
                <w:szCs w:val="18"/>
              </w:rPr>
              <w:t>п</w:t>
            </w:r>
            <w:r w:rsidRPr="00DE5362">
              <w:rPr>
                <w:i/>
                <w:sz w:val="18"/>
                <w:szCs w:val="18"/>
              </w:rPr>
              <w:t>тимизации разработки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геолог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разработке мест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разработке Пильтун-Астохского мест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рождения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контролю за разр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боткой и реализацией проек</w:t>
            </w:r>
            <w:r w:rsidRPr="00DE5362">
              <w:rPr>
                <w:i/>
                <w:sz w:val="18"/>
                <w:szCs w:val="18"/>
              </w:rPr>
              <w:t>т</w:t>
            </w:r>
            <w:r w:rsidRPr="00DE5362">
              <w:rPr>
                <w:i/>
                <w:sz w:val="18"/>
                <w:szCs w:val="18"/>
              </w:rPr>
              <w:t>ных решений Астохского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разр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месторождений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проектир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ванию, строительству и о</w:t>
            </w:r>
            <w:r w:rsidRPr="00DE5362">
              <w:rPr>
                <w:i/>
                <w:sz w:val="18"/>
                <w:szCs w:val="18"/>
              </w:rPr>
              <w:t>б</w:t>
            </w:r>
            <w:r w:rsidRPr="00DE5362">
              <w:rPr>
                <w:i/>
                <w:sz w:val="18"/>
                <w:szCs w:val="18"/>
              </w:rPr>
              <w:t>служиванию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проектиров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нию строительства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заканчиванию и внутрискважинным работам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проектированию внутрискважинных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проектированию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подготовки проектной документации на бурение, р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монт скважин и внутрискв</w:t>
            </w:r>
            <w:r w:rsidRPr="00DE5362">
              <w:rPr>
                <w:i/>
                <w:sz w:val="18"/>
                <w:szCs w:val="18"/>
              </w:rPr>
              <w:t>а</w:t>
            </w:r>
            <w:r w:rsidRPr="00DE5362">
              <w:rPr>
                <w:i/>
                <w:sz w:val="18"/>
                <w:szCs w:val="18"/>
              </w:rPr>
              <w:t>жинные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строительству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операционному управлению (Астохская пл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щадь)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Офис Ю-С. Финансовый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DE5362">
              <w:rPr>
                <w:i/>
                <w:sz w:val="18"/>
                <w:szCs w:val="18"/>
              </w:rPr>
              <w:t>д</w:t>
            </w:r>
            <w:r w:rsidRPr="00DE5362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договорам для производственных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договорам на лог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стические услуги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поставкам и договорам на бурение, стро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тельство скважин и сервисное обслуживание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договорам и поста</w:t>
            </w:r>
            <w:r w:rsidRPr="00DE5362">
              <w:rPr>
                <w:i/>
                <w:sz w:val="18"/>
                <w:szCs w:val="18"/>
              </w:rPr>
              <w:t>в</w:t>
            </w:r>
            <w:r w:rsidRPr="00DE5362">
              <w:rPr>
                <w:i/>
                <w:sz w:val="18"/>
                <w:szCs w:val="18"/>
              </w:rPr>
              <w:t>кам на строительство и о</w:t>
            </w:r>
            <w:r w:rsidRPr="00DE5362">
              <w:rPr>
                <w:i/>
                <w:sz w:val="18"/>
                <w:szCs w:val="18"/>
              </w:rPr>
              <w:t>б</w:t>
            </w:r>
            <w:r w:rsidRPr="00DE5362">
              <w:rPr>
                <w:i/>
                <w:sz w:val="18"/>
                <w:szCs w:val="18"/>
              </w:rPr>
              <w:t>служивание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транспорт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ровке, хранению и учёту т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управлению матер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альными запасами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транспорт</w:t>
            </w:r>
            <w:r w:rsidRPr="00DE5362">
              <w:rPr>
                <w:i/>
                <w:sz w:val="18"/>
                <w:szCs w:val="18"/>
              </w:rPr>
              <w:t>и</w:t>
            </w:r>
            <w:r w:rsidRPr="00DE5362">
              <w:rPr>
                <w:i/>
                <w:sz w:val="18"/>
                <w:szCs w:val="18"/>
              </w:rPr>
              <w:t>ровке, хранению и учёту т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варно-материальных запасов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материально-технического снабжения (МТС) и организации подря</w:t>
            </w:r>
            <w:r w:rsidRPr="00DE5362">
              <w:rPr>
                <w:i/>
                <w:sz w:val="18"/>
                <w:szCs w:val="18"/>
              </w:rPr>
              <w:t>д</w:t>
            </w:r>
            <w:r w:rsidRPr="00DE5362">
              <w:rPr>
                <w:i/>
                <w:sz w:val="18"/>
                <w:szCs w:val="18"/>
              </w:rPr>
              <w:t>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Финансово-экономическое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Сектор финансовой отчетн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Руководство директората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финансового директората по корпоративному управлению и специальным проектам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финансовых оп</w:t>
            </w:r>
            <w:r w:rsidRPr="00DE5362">
              <w:rPr>
                <w:i/>
                <w:sz w:val="18"/>
                <w:szCs w:val="18"/>
              </w:rPr>
              <w:t>е</w:t>
            </w:r>
            <w:r w:rsidRPr="00DE5362">
              <w:rPr>
                <w:i/>
                <w:sz w:val="18"/>
                <w:szCs w:val="18"/>
              </w:rPr>
              <w:t>раций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Отдел по учету основных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Финансовый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Группа по работе с капитал</w:t>
            </w:r>
            <w:r w:rsidRPr="00DE5362">
              <w:rPr>
                <w:i/>
                <w:sz w:val="18"/>
                <w:szCs w:val="18"/>
              </w:rPr>
              <w:t>ь</w:t>
            </w:r>
            <w:r w:rsidRPr="00DE5362">
              <w:rPr>
                <w:i/>
                <w:sz w:val="18"/>
                <w:szCs w:val="18"/>
              </w:rPr>
              <w:t>ными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 по капитальным расходам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jc w:val="center"/>
              <w:rPr>
                <w:sz w:val="18"/>
                <w:szCs w:val="18"/>
              </w:rPr>
            </w:pPr>
            <w:bookmarkStart w:id="7" w:name="_GoBack"/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DE5362">
            <w:pPr>
              <w:pageBreakBefore/>
              <w:jc w:val="center"/>
              <w:rPr>
                <w:b/>
                <w:sz w:val="18"/>
                <w:szCs w:val="18"/>
              </w:rPr>
            </w:pPr>
            <w:r w:rsidRPr="00DE5362">
              <w:rPr>
                <w:b/>
                <w:sz w:val="18"/>
                <w:szCs w:val="18"/>
              </w:rPr>
              <w:t>Платформы. Технический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DE5362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bookmarkEnd w:id="7"/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Департамент по проектир</w:t>
            </w:r>
            <w:r w:rsidRPr="00DE5362">
              <w:rPr>
                <w:i/>
                <w:sz w:val="18"/>
                <w:szCs w:val="18"/>
              </w:rPr>
              <w:t>о</w:t>
            </w:r>
            <w:r w:rsidRPr="00DE5362">
              <w:rPr>
                <w:i/>
                <w:sz w:val="18"/>
                <w:szCs w:val="18"/>
              </w:rPr>
              <w:t>ванию, строительству и о</w:t>
            </w:r>
            <w:r w:rsidRPr="00DE5362">
              <w:rPr>
                <w:i/>
                <w:sz w:val="18"/>
                <w:szCs w:val="18"/>
              </w:rPr>
              <w:t>б</w:t>
            </w:r>
            <w:r w:rsidRPr="00DE5362">
              <w:rPr>
                <w:i/>
                <w:sz w:val="18"/>
                <w:szCs w:val="18"/>
              </w:rPr>
              <w:t>служиванию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i/>
                <w:sz w:val="18"/>
                <w:szCs w:val="18"/>
              </w:rPr>
            </w:pPr>
            <w:r w:rsidRPr="00DE5362">
              <w:rPr>
                <w:i/>
                <w:sz w:val="18"/>
                <w:szCs w:val="18"/>
              </w:rPr>
              <w:t>Управление по строительству скважин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5362" w:rsidRPr="00F06873" w:rsidTr="004654AF">
        <w:tc>
          <w:tcPr>
            <w:tcW w:w="959" w:type="dxa"/>
            <w:shd w:val="clear" w:color="auto" w:fill="auto"/>
            <w:vAlign w:val="center"/>
          </w:tcPr>
          <w:p w:rsid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E5362" w:rsidRPr="00DE5362" w:rsidRDefault="00DE53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бурению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E5362" w:rsidRDefault="00DE53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DE5362">
        <w:rPr>
          <w:rStyle w:val="a9"/>
        </w:rPr>
        <w:t>03.05.2023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E5362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E5362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E53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E536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E5362" w:rsidRPr="000905BE" w:rsidTr="003815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DE5362" w:rsidRPr="00DE5362" w:rsidRDefault="00DE5362" w:rsidP="00DE536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E5362" w:rsidRPr="00DE5362" w:rsidTr="00DE53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  <w:r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5362" w:rsidRPr="00DE5362" w:rsidRDefault="00DE5362" w:rsidP="009D6532">
            <w:pPr>
              <w:pStyle w:val="aa"/>
            </w:pPr>
          </w:p>
        </w:tc>
      </w:tr>
      <w:tr w:rsidR="00DE5362" w:rsidRPr="00DE536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  <w:r w:rsidRPr="00DE536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  <w:r w:rsidRPr="00DE53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  <w:r w:rsidRPr="00DE536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E5362" w:rsidRPr="00DE5362" w:rsidRDefault="00DE5362" w:rsidP="009D6532">
            <w:pPr>
              <w:pStyle w:val="aa"/>
              <w:rPr>
                <w:vertAlign w:val="superscript"/>
              </w:rPr>
            </w:pPr>
            <w:r w:rsidRPr="00DE5362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DE536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E536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E5362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E5362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E536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E5362" w:rsidTr="00DE536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E5362" w:rsidRDefault="00DE5362" w:rsidP="002743B5">
            <w:pPr>
              <w:pStyle w:val="aa"/>
            </w:pPr>
            <w:r w:rsidRPr="00DE5362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E536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E536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E536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E5362" w:rsidRDefault="00DE5362" w:rsidP="002743B5">
            <w:pPr>
              <w:pStyle w:val="aa"/>
            </w:pPr>
            <w:r w:rsidRPr="00DE5362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E536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E5362" w:rsidRDefault="00DE5362" w:rsidP="002743B5">
            <w:pPr>
              <w:pStyle w:val="aa"/>
            </w:pPr>
            <w:r>
              <w:t>03.05.2023</w:t>
            </w:r>
          </w:p>
        </w:tc>
      </w:tr>
      <w:tr w:rsidR="002743B5" w:rsidRPr="00DE5362" w:rsidTr="00DE536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E5362" w:rsidRDefault="00DE5362" w:rsidP="002743B5">
            <w:pPr>
              <w:pStyle w:val="aa"/>
              <w:rPr>
                <w:b/>
                <w:vertAlign w:val="superscript"/>
              </w:rPr>
            </w:pPr>
            <w:r w:rsidRPr="00DE536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DE536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E5362" w:rsidRDefault="00DE5362" w:rsidP="002743B5">
            <w:pPr>
              <w:pStyle w:val="aa"/>
              <w:rPr>
                <w:b/>
                <w:vertAlign w:val="superscript"/>
              </w:rPr>
            </w:pPr>
            <w:r w:rsidRPr="00DE53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E536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E5362" w:rsidRDefault="00DE5362" w:rsidP="002743B5">
            <w:pPr>
              <w:pStyle w:val="aa"/>
              <w:rPr>
                <w:b/>
                <w:vertAlign w:val="superscript"/>
              </w:rPr>
            </w:pPr>
            <w:r w:rsidRPr="00DE536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E536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E5362" w:rsidRDefault="00DE5362" w:rsidP="002743B5">
            <w:pPr>
              <w:pStyle w:val="aa"/>
              <w:rPr>
                <w:vertAlign w:val="superscript"/>
              </w:rPr>
            </w:pPr>
            <w:r w:rsidRPr="00DE536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34" w:rsidRDefault="00525734" w:rsidP="00DE5362">
      <w:r>
        <w:separator/>
      </w:r>
    </w:p>
  </w:endnote>
  <w:endnote w:type="continuationSeparator" w:id="0">
    <w:p w:rsidR="00525734" w:rsidRDefault="00525734" w:rsidP="00D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62" w:rsidRDefault="00DE5362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28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28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34" w:rsidRDefault="00525734" w:rsidP="00DE5362">
      <w:r>
        <w:separator/>
      </w:r>
    </w:p>
  </w:footnote>
  <w:footnote w:type="continuationSeparator" w:id="0">
    <w:p w:rsidR="00525734" w:rsidRDefault="00525734" w:rsidP="00DE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3"/>
    <w:docVar w:name="doc_type" w:val="5"/>
    <w:docVar w:name="fill_date" w:val="03.05.2023"/>
    <w:docVar w:name="org_guid" w:val="2D26B25DE36B40FB97555B3AB7DCC49D"/>
    <w:docVar w:name="org_id" w:val="22"/>
    <w:docVar w:name="org_name" w:val="     "/>
    <w:docVar w:name="pers_guids" w:val="45C0CC27681748FE92F42C678A24A35D@063-028-776-51"/>
    <w:docVar w:name="pers_snils" w:val="45C0CC27681748FE92F42C678A24A35D@063-028-776-51"/>
    <w:docVar w:name="podr_id" w:val="org_22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DE536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5734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536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E53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E5362"/>
    <w:rPr>
      <w:sz w:val="24"/>
    </w:rPr>
  </w:style>
  <w:style w:type="paragraph" w:styleId="ad">
    <w:name w:val="footer"/>
    <w:basedOn w:val="a"/>
    <w:link w:val="ae"/>
    <w:uiPriority w:val="99"/>
    <w:rsid w:val="00DE53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E53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28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1</cp:revision>
  <dcterms:created xsi:type="dcterms:W3CDTF">2023-05-15T04:01:00Z</dcterms:created>
  <dcterms:modified xsi:type="dcterms:W3CDTF">2023-05-15T04:10:00Z</dcterms:modified>
</cp:coreProperties>
</file>